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7777777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04DDDA5B" w14:textId="119F8D51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2D20BB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561C9611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979F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20BB"/>
    <w:rsid w:val="002D720C"/>
    <w:rsid w:val="002E031D"/>
    <w:rsid w:val="002E3949"/>
    <w:rsid w:val="00303872"/>
    <w:rsid w:val="00304840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36828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D7619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3C3F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41</TotalTime>
  <Pages>2</Pages>
  <Words>260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2393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Gaggero, Noemi</cp:lastModifiedBy>
  <cp:revision>61</cp:revision>
  <cp:lastPrinted>2023-12-13T10:19:00Z</cp:lastPrinted>
  <dcterms:created xsi:type="dcterms:W3CDTF">2024-01-16T15:33:00Z</dcterms:created>
  <dcterms:modified xsi:type="dcterms:W3CDTF">2024-12-17T09:38:00Z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